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A3B33" w14:textId="77777777" w:rsidR="0073296D" w:rsidRPr="005F2B09" w:rsidRDefault="002B1B2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ATTACHMENT A1</w:t>
      </w:r>
    </w:p>
    <w:p w14:paraId="652DFA1A" w14:textId="77777777"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14:paraId="2FE0AAE9" w14:textId="77777777" w:rsidR="009625ED" w:rsidRPr="005F2B09" w:rsidRDefault="00F707E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</w:p>
    <w:p w14:paraId="590982F6" w14:textId="77777777"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14:paraId="5CF1FACC" w14:textId="542AD5E6"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2B1B2C" w:rsidRPr="005F2B09">
        <w:rPr>
          <w:rFonts w:ascii="Garamond" w:hAnsi="Garamond"/>
        </w:rPr>
        <w:t>Section 1.22 of RF</w:t>
      </w:r>
      <w:r w:rsidR="00B8617A" w:rsidRPr="005F2B09">
        <w:rPr>
          <w:rFonts w:ascii="Garamond" w:hAnsi="Garamond"/>
        </w:rPr>
        <w:t>P</w:t>
      </w:r>
      <w:r w:rsidR="002B1B2C" w:rsidRPr="005F2B09">
        <w:rPr>
          <w:rFonts w:ascii="Garamond" w:hAnsi="Garamond"/>
        </w:rPr>
        <w:t xml:space="preserve"> </w:t>
      </w:r>
      <w:r w:rsidR="001F3457">
        <w:rPr>
          <w:rFonts w:ascii="Garamond" w:hAnsi="Garamond"/>
        </w:rPr>
        <w:t>19-054</w:t>
      </w:r>
      <w:r w:rsidRPr="009C7DBC">
        <w:rPr>
          <w:rFonts w:ascii="Garamond" w:hAnsi="Garamond"/>
          <w:color w:val="FF0000"/>
        </w:rPr>
        <w:t xml:space="preserve"> </w:t>
      </w:r>
      <w:r w:rsidRPr="005F2B09">
        <w:rPr>
          <w:rFonts w:ascii="Garamond" w:hAnsi="Garamond"/>
        </w:rPr>
        <w:t xml:space="preserve">the </w:t>
      </w:r>
      <w:r w:rsidR="009C7DBC">
        <w:rPr>
          <w:rFonts w:ascii="Garamond" w:hAnsi="Garamond"/>
        </w:rPr>
        <w:t>R</w:t>
      </w:r>
      <w:r w:rsidRPr="005F2B09">
        <w:rPr>
          <w:rFonts w:ascii="Garamond" w:hAnsi="Garamond"/>
        </w:rPr>
        <w:t xml:space="preserve">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(es)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14:paraId="4A2F3F5F" w14:textId="77777777" w:rsidR="00157E88" w:rsidRPr="005F2B09" w:rsidRDefault="00157E88" w:rsidP="00286567">
      <w:pPr>
        <w:rPr>
          <w:rFonts w:ascii="Garamond" w:hAnsi="Garamond"/>
        </w:rPr>
      </w:pPr>
    </w:p>
    <w:p w14:paraId="119F027F" w14:textId="5F489323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should match the amount entered in the </w:t>
      </w:r>
      <w:r w:rsidR="00081052" w:rsidRPr="005F2B09">
        <w:rPr>
          <w:rFonts w:ascii="Garamond" w:hAnsi="Garamond" w:cs="Calibri"/>
        </w:rPr>
        <w:t>Attachment D</w:t>
      </w:r>
      <w:r w:rsidR="00081052" w:rsidRPr="005F2B09">
        <w:rPr>
          <w:rFonts w:ascii="Garamond" w:hAnsi="Garamond" w:cs="Calibri"/>
          <w:color w:val="000000"/>
        </w:rPr>
        <w:t>, Cost Proposal Template.</w:t>
      </w:r>
    </w:p>
    <w:p w14:paraId="1C2F7398" w14:textId="77777777" w:rsidR="00F707EC" w:rsidRPr="005F2B09" w:rsidRDefault="00F707EC" w:rsidP="00286567">
      <w:pPr>
        <w:rPr>
          <w:rFonts w:ascii="Garamond" w:hAnsi="Garamond"/>
        </w:rPr>
      </w:pPr>
    </w:p>
    <w:p w14:paraId="63723D32" w14:textId="77777777"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14:paraId="30A2A319" w14:textId="77777777" w:rsidR="009625ED" w:rsidRPr="005F2B09" w:rsidRDefault="009625ED" w:rsidP="00286567">
      <w:pPr>
        <w:rPr>
          <w:rFonts w:ascii="Garamond" w:hAnsi="Garamond"/>
        </w:rPr>
      </w:pPr>
    </w:p>
    <w:p w14:paraId="6A57BA31" w14:textId="77777777"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14:paraId="428EC7E9" w14:textId="77777777"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14:paraId="1C65DEEE" w14:textId="77777777" w:rsidTr="006A635A">
        <w:tc>
          <w:tcPr>
            <w:tcW w:w="11016" w:type="dxa"/>
          </w:tcPr>
          <w:p w14:paraId="7A9814E0" w14:textId="77777777" w:rsidR="00B8617A" w:rsidRDefault="00B8617A" w:rsidP="00A44181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14:paraId="3765D068" w14:textId="77777777" w:rsidR="00C232D2" w:rsidRPr="00C232D2" w:rsidRDefault="00C232D2" w:rsidP="00A44181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14:paraId="57F90982" w14:textId="77777777" w:rsidR="00B8617A" w:rsidRPr="005F2B09" w:rsidRDefault="00B8617A" w:rsidP="00A44181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14:paraId="07EEB75E" w14:textId="77777777" w:rsidR="00B8617A" w:rsidRPr="00170418" w:rsidRDefault="00B8617A" w:rsidP="00A44181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</w:t>
            </w:r>
            <w:r w:rsidRPr="00170418">
              <w:rPr>
                <w:rFonts w:ascii="Garamond" w:hAnsi="Garamond"/>
              </w:rPr>
              <w:t xml:space="preserve">who is an </w:t>
            </w:r>
            <w:r w:rsidR="003213F6" w:rsidRPr="00170418">
              <w:rPr>
                <w:rFonts w:ascii="Garamond" w:hAnsi="Garamond"/>
              </w:rPr>
              <w:t>IVOSB</w:t>
            </w:r>
            <w:r w:rsidRPr="00170418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14:paraId="77E421B7" w14:textId="5111B519" w:rsidR="00A44181" w:rsidRPr="00167790" w:rsidRDefault="00A44181" w:rsidP="00A44181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170418">
              <w:rPr>
                <w:rFonts w:ascii="Garamond" w:hAnsi="Garamond"/>
                <w:b/>
              </w:rPr>
              <w:t>Must serve a Valuable Scope Contribution (VSC)</w:t>
            </w:r>
            <w:r w:rsidR="00170418" w:rsidRPr="00170418">
              <w:rPr>
                <w:rFonts w:ascii="Garamond" w:hAnsi="Garamond"/>
                <w:b/>
              </w:rPr>
              <w:t xml:space="preserve">. </w:t>
            </w:r>
            <w:r w:rsidRPr="00170418">
              <w:rPr>
                <w:rFonts w:ascii="Garamond" w:hAnsi="Garamond"/>
                <w:b/>
              </w:rPr>
              <w:t xml:space="preserve">The </w:t>
            </w:r>
            <w:r w:rsidRPr="00167790">
              <w:rPr>
                <w:rFonts w:ascii="Garamond" w:hAnsi="Garamond"/>
                <w:b/>
              </w:rPr>
              <w:t>firm must serve a value-added purpose on the engagement, as confirmed by the State.</w:t>
            </w:r>
          </w:p>
          <w:p w14:paraId="6D24CC78" w14:textId="77777777" w:rsidR="00B8617A" w:rsidRPr="005F2B09" w:rsidRDefault="00B8617A" w:rsidP="00A44181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14:paraId="37C50537" w14:textId="77777777" w:rsidR="00B8617A" w:rsidRPr="005F2B09" w:rsidRDefault="00B8617A" w:rsidP="00A44181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14:paraId="0B262309" w14:textId="77777777" w:rsidR="00B8617A" w:rsidRPr="005F2B09" w:rsidRDefault="00B8617A" w:rsidP="00286567">
      <w:pPr>
        <w:jc w:val="center"/>
        <w:rPr>
          <w:rFonts w:ascii="Garamond" w:hAnsi="Garamond"/>
        </w:rPr>
      </w:pPr>
    </w:p>
    <w:p w14:paraId="511ACA30" w14:textId="77777777"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14:paraId="0BCB7CF1" w14:textId="77777777" w:rsidR="009625ED" w:rsidRPr="005F2B09" w:rsidRDefault="009625ED" w:rsidP="00286567">
      <w:pPr>
        <w:rPr>
          <w:rFonts w:ascii="Garamond" w:hAnsi="Garamond"/>
        </w:rPr>
      </w:pPr>
    </w:p>
    <w:p w14:paraId="1884D370" w14:textId="66DA406D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</w:t>
      </w:r>
      <w:r w:rsidR="00217980">
        <w:rPr>
          <w:rFonts w:ascii="Garamond" w:hAnsi="Garamond"/>
        </w:rPr>
        <w:t xml:space="preserve">The IVOSB subcontractor amount and subcontractor percentage is only based on the initial term of the contract, unless the products and/or services are needed beyond the initial term.  </w:t>
      </w:r>
      <w:r w:rsidRPr="005F2B09">
        <w:rPr>
          <w:rFonts w:ascii="Garamond" w:hAnsi="Garamond"/>
        </w:rPr>
        <w:t xml:space="preserve">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14:paraId="3AB037C5" w14:textId="77777777" w:rsidR="00374F8F" w:rsidRPr="005F2B09" w:rsidRDefault="00374F8F" w:rsidP="00286567">
      <w:pPr>
        <w:rPr>
          <w:rFonts w:ascii="Garamond" w:hAnsi="Garamond"/>
        </w:rPr>
      </w:pPr>
    </w:p>
    <w:p w14:paraId="1558505E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14:paraId="780FEAC8" w14:textId="77777777"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14:paraId="15AEE32F" w14:textId="77777777" w:rsidR="00951D8A" w:rsidRPr="005F2B09" w:rsidRDefault="00951D8A" w:rsidP="00286567">
      <w:pPr>
        <w:rPr>
          <w:rFonts w:ascii="Garamond" w:hAnsi="Garamond"/>
        </w:rPr>
      </w:pPr>
    </w:p>
    <w:p w14:paraId="714E4488" w14:textId="77777777"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14:paraId="62A81A07" w14:textId="77777777"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14:paraId="7965D7A5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65FB6BDD" w14:textId="5126FF71" w:rsidR="007C6B08" w:rsidRPr="00F64D6C" w:rsidRDefault="007C6B08" w:rsidP="001F3457">
            <w:pPr>
              <w:rPr>
                <w:rFonts w:ascii="Garamond" w:hAnsi="Garamond"/>
                <w:b/>
                <w:sz w:val="22"/>
              </w:rPr>
            </w:pPr>
            <w:r w:rsidRPr="00F64D6C">
              <w:rPr>
                <w:rFonts w:ascii="Garamond" w:hAnsi="Garamond"/>
                <w:b/>
                <w:sz w:val="22"/>
              </w:rPr>
              <w:t>RFP#</w:t>
            </w:r>
            <w:r w:rsidR="0083168E" w:rsidRPr="00F64D6C">
              <w:rPr>
                <w:rFonts w:ascii="Garamond" w:hAnsi="Garamond"/>
                <w:b/>
                <w:sz w:val="22"/>
              </w:rPr>
              <w:t xml:space="preserve">: </w:t>
            </w:r>
            <w:r w:rsidR="00F64D6C">
              <w:rPr>
                <w:rFonts w:ascii="Garamond" w:hAnsi="Garamond"/>
                <w:b/>
                <w:sz w:val="22"/>
              </w:rPr>
              <w:t>19</w:t>
            </w:r>
            <w:r w:rsidR="001F3457">
              <w:rPr>
                <w:rFonts w:ascii="Garamond" w:hAnsi="Garamond"/>
                <w:b/>
                <w:sz w:val="22"/>
              </w:rPr>
              <w:t>-054</w:t>
            </w:r>
          </w:p>
        </w:tc>
      </w:tr>
      <w:tr w:rsidR="00120B5D" w:rsidRPr="005F2B09" w14:paraId="7B69FA4E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530ED764" w14:textId="77777777" w:rsidR="00120B5D" w:rsidRPr="005F2B09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46B31D4C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2BB48084" w14:textId="7DAF3C50" w:rsidR="007C6B08" w:rsidRPr="00F17784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F17784">
              <w:rPr>
                <w:rFonts w:ascii="Garamond" w:hAnsi="Garamond"/>
                <w:b/>
                <w:sz w:val="22"/>
              </w:rPr>
              <w:t>DUE DATE:</w:t>
            </w:r>
            <w:r w:rsidR="0083168E" w:rsidRPr="00F17784">
              <w:rPr>
                <w:rFonts w:ascii="Garamond" w:hAnsi="Garamond"/>
                <w:b/>
                <w:sz w:val="22"/>
              </w:rPr>
              <w:t xml:space="preserve">  </w:t>
            </w:r>
            <w:r w:rsidR="00F17784" w:rsidRPr="00F17784">
              <w:rPr>
                <w:rFonts w:ascii="Garamond" w:hAnsi="Garamond"/>
                <w:b/>
                <w:sz w:val="22"/>
              </w:rPr>
              <w:t>February 12, 2019</w:t>
            </w:r>
          </w:p>
        </w:tc>
      </w:tr>
      <w:tr w:rsidR="00120B5D" w:rsidRPr="005F2B09" w14:paraId="6D6122D1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6077C22D" w14:textId="77777777"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14:paraId="0459184B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4281B066" w14:textId="77777777" w:rsidR="00120B5D" w:rsidRPr="005F2B09" w:rsidRDefault="00120B5D" w:rsidP="00B8617A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</w:tbl>
    <w:p w14:paraId="6905A38D" w14:textId="77777777"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14:paraId="271B7046" w14:textId="77777777" w:rsidTr="00FF5889">
        <w:tc>
          <w:tcPr>
            <w:tcW w:w="5160" w:type="dxa"/>
            <w:vMerge w:val="restart"/>
          </w:tcPr>
          <w:p w14:paraId="18603BC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3EE310AC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8037139" w14:textId="77777777"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14:paraId="3F3D08CC" w14:textId="77777777" w:rsidTr="00FF5889">
        <w:tc>
          <w:tcPr>
            <w:tcW w:w="5160" w:type="dxa"/>
            <w:vMerge/>
          </w:tcPr>
          <w:p w14:paraId="62AEFBBA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DFC07A7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78BE7FE2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0789327C" w14:textId="77777777" w:rsidTr="00FF5889">
        <w:tc>
          <w:tcPr>
            <w:tcW w:w="5160" w:type="dxa"/>
            <w:vMerge w:val="restart"/>
            <w:shd w:val="clear" w:color="auto" w:fill="auto"/>
          </w:tcPr>
          <w:p w14:paraId="23875227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967660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EC2F04B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14:paraId="61F9D72F" w14:textId="77777777" w:rsidTr="00FF5889">
        <w:tc>
          <w:tcPr>
            <w:tcW w:w="5160" w:type="dxa"/>
            <w:vMerge/>
            <w:shd w:val="clear" w:color="auto" w:fill="auto"/>
          </w:tcPr>
          <w:p w14:paraId="35626C3B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BDEDB38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4F8CA745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14:paraId="21704149" w14:textId="77777777" w:rsidTr="00FF5889">
        <w:tc>
          <w:tcPr>
            <w:tcW w:w="5160" w:type="dxa"/>
            <w:vMerge/>
            <w:shd w:val="clear" w:color="auto" w:fill="auto"/>
          </w:tcPr>
          <w:p w14:paraId="48C10D1A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1206EE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444C0A5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34362EDC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1DB073AF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1552B82D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14:paraId="4B677616" w14:textId="77777777" w:rsidTr="00FF5889">
        <w:tc>
          <w:tcPr>
            <w:tcW w:w="5160" w:type="dxa"/>
            <w:vMerge/>
            <w:shd w:val="clear" w:color="auto" w:fill="auto"/>
          </w:tcPr>
          <w:p w14:paraId="6A854411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5912302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7BF8CD9A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12F490E6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238CC6E5" w14:textId="77777777" w:rsidTr="00FF5889">
        <w:tc>
          <w:tcPr>
            <w:tcW w:w="5160" w:type="dxa"/>
          </w:tcPr>
          <w:p w14:paraId="5B29FC1D" w14:textId="77777777"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74B9C15E" w14:textId="77777777"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14:paraId="153C3560" w14:textId="77777777"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41D87207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279B3B5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93FD59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2F5D5580" w14:textId="77777777" w:rsidR="00170418" w:rsidRPr="00167790" w:rsidRDefault="00170418" w:rsidP="00170418">
            <w:pPr>
              <w:rPr>
                <w:rFonts w:ascii="Garamond" w:hAnsi="Garamond"/>
                <w:b/>
                <w:sz w:val="22"/>
              </w:rPr>
            </w:pPr>
            <w:r w:rsidRPr="00167790">
              <w:rPr>
                <w:rFonts w:ascii="Garamond" w:hAnsi="Garamond"/>
                <w:b/>
                <w:sz w:val="22"/>
              </w:rPr>
              <w:t>Describe service/</w:t>
            </w:r>
            <w:r w:rsidRPr="006A3608">
              <w:rPr>
                <w:rFonts w:ascii="Garamond" w:hAnsi="Garamond"/>
                <w:b/>
                <w:sz w:val="22"/>
              </w:rPr>
              <w:t xml:space="preserve">product to be provided and </w:t>
            </w:r>
            <w:r w:rsidRPr="006A3608">
              <w:rPr>
                <w:rFonts w:ascii="Garamond" w:hAnsi="Garamond"/>
                <w:b/>
                <w:sz w:val="22"/>
                <w:u w:val="single"/>
              </w:rPr>
              <w:t xml:space="preserve">how this is a Valuable Scope Contribution of </w:t>
            </w:r>
            <w:r w:rsidRPr="00167790">
              <w:rPr>
                <w:rFonts w:ascii="Garamond" w:hAnsi="Garamond"/>
                <w:b/>
                <w:sz w:val="22"/>
                <w:u w:val="single"/>
              </w:rPr>
              <w:t>the Contract:</w:t>
            </w:r>
          </w:p>
          <w:p w14:paraId="1A2BF61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7B459C3C" w14:textId="77777777" w:rsidTr="00FF5889">
        <w:tc>
          <w:tcPr>
            <w:tcW w:w="10908" w:type="dxa"/>
            <w:gridSpan w:val="4"/>
          </w:tcPr>
          <w:p w14:paraId="6AB7004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0993844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388795D8" w14:textId="77777777"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14:paraId="448C569C" w14:textId="77777777"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14:paraId="5999B7E9" w14:textId="77777777" w:rsidTr="00FF5889">
        <w:tc>
          <w:tcPr>
            <w:tcW w:w="5160" w:type="dxa"/>
            <w:vMerge w:val="restart"/>
          </w:tcPr>
          <w:p w14:paraId="56E38207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71001AD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C126AD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14:paraId="26132655" w14:textId="77777777" w:rsidTr="00FF5889">
        <w:tc>
          <w:tcPr>
            <w:tcW w:w="5160" w:type="dxa"/>
            <w:vMerge/>
          </w:tcPr>
          <w:p w14:paraId="79313E8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137EB6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094E90B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16CCF8DB" w14:textId="77777777" w:rsidTr="00FF5889">
        <w:tc>
          <w:tcPr>
            <w:tcW w:w="5160" w:type="dxa"/>
            <w:vMerge w:val="restart"/>
            <w:shd w:val="clear" w:color="auto" w:fill="auto"/>
          </w:tcPr>
          <w:p w14:paraId="47B260E5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13C1F1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1A8260E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14:paraId="2887C56D" w14:textId="77777777" w:rsidTr="00FF5889">
        <w:tc>
          <w:tcPr>
            <w:tcW w:w="5160" w:type="dxa"/>
            <w:vMerge/>
            <w:shd w:val="clear" w:color="auto" w:fill="auto"/>
          </w:tcPr>
          <w:p w14:paraId="5073A91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02AFF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0C8A1657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1A4C0935" w14:textId="77777777" w:rsidTr="00FF5889">
        <w:tc>
          <w:tcPr>
            <w:tcW w:w="5160" w:type="dxa"/>
            <w:vMerge/>
            <w:shd w:val="clear" w:color="auto" w:fill="auto"/>
          </w:tcPr>
          <w:p w14:paraId="7BADA2D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F4C917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477580C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01DA70D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3427CF6F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764D9B4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14:paraId="1741818E" w14:textId="77777777" w:rsidTr="00FF5889">
        <w:tc>
          <w:tcPr>
            <w:tcW w:w="5160" w:type="dxa"/>
            <w:vMerge/>
            <w:shd w:val="clear" w:color="auto" w:fill="auto"/>
          </w:tcPr>
          <w:p w14:paraId="7209F21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9A6E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797F739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2982BAB5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3CDD824B" w14:textId="77777777" w:rsidTr="00FF5889">
        <w:tc>
          <w:tcPr>
            <w:tcW w:w="5160" w:type="dxa"/>
          </w:tcPr>
          <w:p w14:paraId="4713E938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61E6F1DE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73D9BA65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02D0B25A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1B56CB5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BC3754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35427BC6" w14:textId="77777777" w:rsidR="00170418" w:rsidRPr="00167790" w:rsidRDefault="00170418" w:rsidP="00170418">
            <w:pPr>
              <w:rPr>
                <w:rFonts w:ascii="Garamond" w:hAnsi="Garamond"/>
                <w:b/>
                <w:sz w:val="22"/>
              </w:rPr>
            </w:pPr>
            <w:r w:rsidRPr="00167790">
              <w:rPr>
                <w:rFonts w:ascii="Garamond" w:hAnsi="Garamond"/>
                <w:b/>
                <w:sz w:val="22"/>
              </w:rPr>
              <w:t>Describe service/</w:t>
            </w:r>
            <w:r w:rsidRPr="006A3608">
              <w:rPr>
                <w:rFonts w:ascii="Garamond" w:hAnsi="Garamond"/>
                <w:b/>
                <w:sz w:val="22"/>
              </w:rPr>
              <w:t xml:space="preserve">product to be provided and </w:t>
            </w:r>
            <w:r w:rsidRPr="006A3608">
              <w:rPr>
                <w:rFonts w:ascii="Garamond" w:hAnsi="Garamond"/>
                <w:b/>
                <w:sz w:val="22"/>
                <w:u w:val="single"/>
              </w:rPr>
              <w:t xml:space="preserve">how this is a Valuable Scope Contribution of </w:t>
            </w:r>
            <w:r w:rsidRPr="00167790">
              <w:rPr>
                <w:rFonts w:ascii="Garamond" w:hAnsi="Garamond"/>
                <w:b/>
                <w:sz w:val="22"/>
                <w:u w:val="single"/>
              </w:rPr>
              <w:t>the Contract:</w:t>
            </w:r>
          </w:p>
          <w:p w14:paraId="12024EC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bookmarkStart w:id="0" w:name="_GoBack"/>
            <w:bookmarkEnd w:id="0"/>
          </w:p>
          <w:p w14:paraId="7D9449B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5626BD3F" w14:textId="77777777" w:rsidTr="00FF5889">
        <w:tc>
          <w:tcPr>
            <w:tcW w:w="10908" w:type="dxa"/>
            <w:gridSpan w:val="4"/>
          </w:tcPr>
          <w:p w14:paraId="18DC5EB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592AB3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273705EF" w14:textId="77777777"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 w14:paraId="4F2D8E37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04EB78D2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886BF5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44676F81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7DBA0C5B" w14:textId="77777777">
        <w:tc>
          <w:tcPr>
            <w:tcW w:w="5130" w:type="dxa"/>
            <w:tcBorders>
              <w:top w:val="single" w:sz="4" w:space="0" w:color="auto"/>
            </w:tcBorders>
          </w:tcPr>
          <w:p w14:paraId="21B5B278" w14:textId="77777777"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14:paraId="528C5AF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6D89B5FA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57171D46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14:paraId="2CCADE2C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48DD5965" w14:textId="77777777">
        <w:tc>
          <w:tcPr>
            <w:tcW w:w="5130" w:type="dxa"/>
            <w:tcBorders>
              <w:top w:val="single" w:sz="4" w:space="0" w:color="auto"/>
            </w:tcBorders>
          </w:tcPr>
          <w:p w14:paraId="6578FF1C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14:paraId="6DDFBF5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BBC7B92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 w14:paraId="451B111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6EBB4ADC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233CB97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38162876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3A7B7AC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3A6B20C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14:paraId="3AD55D7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66E882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7969FA4F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14:paraId="71B4A71A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1A641E44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2E21A7D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14:paraId="5C2FC50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FA5AD8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01FED8AE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14:paraId="28CB4D60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11FDA5DB" w14:textId="77777777">
        <w:tc>
          <w:tcPr>
            <w:tcW w:w="5130" w:type="dxa"/>
            <w:tcBorders>
              <w:top w:val="single" w:sz="4" w:space="0" w:color="auto"/>
            </w:tcBorders>
          </w:tcPr>
          <w:p w14:paraId="0DE9DEA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14:paraId="600ED51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4112D25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14:paraId="4AD08BFD" w14:textId="77777777"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14:paraId="3D97430D" w14:textId="77777777"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14:paraId="6EF410E7" w14:textId="77777777"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14:paraId="24395D30" w14:textId="1DBE433A"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5F84A" w14:textId="77777777" w:rsidR="005F332D" w:rsidRDefault="005F332D">
      <w:pPr>
        <w:spacing w:line="20" w:lineRule="exact"/>
      </w:pPr>
    </w:p>
  </w:endnote>
  <w:endnote w:type="continuationSeparator" w:id="0">
    <w:p w14:paraId="74A817A9" w14:textId="77777777" w:rsidR="005F332D" w:rsidRDefault="005F332D">
      <w:r>
        <w:t xml:space="preserve"> </w:t>
      </w:r>
    </w:p>
  </w:endnote>
  <w:endnote w:type="continuationNotice" w:id="1">
    <w:p w14:paraId="022057B7" w14:textId="77777777" w:rsidR="005F332D" w:rsidRDefault="005F33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0A00" w14:textId="77777777" w:rsidR="00217980" w:rsidRPr="00A766C1" w:rsidRDefault="00217980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1F3457"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14:paraId="3D58AFFD" w14:textId="77777777" w:rsidR="00217980" w:rsidRDefault="002179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3260" w14:textId="77777777" w:rsidR="005F332D" w:rsidRDefault="005F332D">
      <w:r>
        <w:separator/>
      </w:r>
    </w:p>
  </w:footnote>
  <w:footnote w:type="continuationSeparator" w:id="0">
    <w:p w14:paraId="53D8B199" w14:textId="77777777" w:rsidR="005F332D" w:rsidRDefault="005F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3pt;height:10.3pt" o:bullet="t">
        <v:imagedata r:id="rId1" o:title="mso297"/>
      </v:shape>
    </w:pict>
  </w:numPicBullet>
  <w:abstractNum w:abstractNumId="0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EC"/>
    <w:rsid w:val="00011B7A"/>
    <w:rsid w:val="00014500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120B5D"/>
    <w:rsid w:val="00120F7A"/>
    <w:rsid w:val="0012295B"/>
    <w:rsid w:val="00130FC6"/>
    <w:rsid w:val="00137B30"/>
    <w:rsid w:val="00143535"/>
    <w:rsid w:val="0015085F"/>
    <w:rsid w:val="001528E3"/>
    <w:rsid w:val="00157E88"/>
    <w:rsid w:val="001652D5"/>
    <w:rsid w:val="0016532C"/>
    <w:rsid w:val="00170418"/>
    <w:rsid w:val="00176357"/>
    <w:rsid w:val="00176D5D"/>
    <w:rsid w:val="0018090B"/>
    <w:rsid w:val="00181B1A"/>
    <w:rsid w:val="001829B2"/>
    <w:rsid w:val="0018656F"/>
    <w:rsid w:val="001A39DF"/>
    <w:rsid w:val="001B6617"/>
    <w:rsid w:val="001C3040"/>
    <w:rsid w:val="001E35E9"/>
    <w:rsid w:val="001F3457"/>
    <w:rsid w:val="00204670"/>
    <w:rsid w:val="00217980"/>
    <w:rsid w:val="00226829"/>
    <w:rsid w:val="00240495"/>
    <w:rsid w:val="00264C7E"/>
    <w:rsid w:val="002652F1"/>
    <w:rsid w:val="0027262F"/>
    <w:rsid w:val="00272911"/>
    <w:rsid w:val="002841BA"/>
    <w:rsid w:val="00286567"/>
    <w:rsid w:val="002A7A52"/>
    <w:rsid w:val="002B1B2C"/>
    <w:rsid w:val="002B230A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18D0"/>
    <w:rsid w:val="00326BBE"/>
    <w:rsid w:val="00334630"/>
    <w:rsid w:val="00336765"/>
    <w:rsid w:val="0035148F"/>
    <w:rsid w:val="0036104C"/>
    <w:rsid w:val="00374F8F"/>
    <w:rsid w:val="003843F1"/>
    <w:rsid w:val="003867F4"/>
    <w:rsid w:val="0039630E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C6D0E"/>
    <w:rsid w:val="004D04D8"/>
    <w:rsid w:val="004E2BB3"/>
    <w:rsid w:val="004F01CC"/>
    <w:rsid w:val="004F0BBB"/>
    <w:rsid w:val="004F344F"/>
    <w:rsid w:val="005120D9"/>
    <w:rsid w:val="0051440A"/>
    <w:rsid w:val="0051675E"/>
    <w:rsid w:val="00521A35"/>
    <w:rsid w:val="005336EA"/>
    <w:rsid w:val="00536B86"/>
    <w:rsid w:val="005374C3"/>
    <w:rsid w:val="005462A5"/>
    <w:rsid w:val="00547B2B"/>
    <w:rsid w:val="00554866"/>
    <w:rsid w:val="0056743B"/>
    <w:rsid w:val="00573FF6"/>
    <w:rsid w:val="005826C4"/>
    <w:rsid w:val="00584B16"/>
    <w:rsid w:val="00586848"/>
    <w:rsid w:val="0058700E"/>
    <w:rsid w:val="00593109"/>
    <w:rsid w:val="005A5CC7"/>
    <w:rsid w:val="005B3F17"/>
    <w:rsid w:val="005D0AFC"/>
    <w:rsid w:val="005F2B09"/>
    <w:rsid w:val="005F332D"/>
    <w:rsid w:val="00602863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1103"/>
    <w:rsid w:val="006925AF"/>
    <w:rsid w:val="00694C9D"/>
    <w:rsid w:val="006A4D56"/>
    <w:rsid w:val="006A635A"/>
    <w:rsid w:val="006A70A0"/>
    <w:rsid w:val="006B13CB"/>
    <w:rsid w:val="006B3997"/>
    <w:rsid w:val="006C1234"/>
    <w:rsid w:val="006E05C8"/>
    <w:rsid w:val="006E4953"/>
    <w:rsid w:val="006E4C9E"/>
    <w:rsid w:val="006E56E3"/>
    <w:rsid w:val="006F0F85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15C7"/>
    <w:rsid w:val="00765534"/>
    <w:rsid w:val="00770FA6"/>
    <w:rsid w:val="007742C4"/>
    <w:rsid w:val="00791A88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872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C7DBC"/>
    <w:rsid w:val="009D1623"/>
    <w:rsid w:val="009D59A1"/>
    <w:rsid w:val="009E4DF1"/>
    <w:rsid w:val="00A05BBB"/>
    <w:rsid w:val="00A13B1A"/>
    <w:rsid w:val="00A31DDA"/>
    <w:rsid w:val="00A33250"/>
    <w:rsid w:val="00A36A18"/>
    <w:rsid w:val="00A44181"/>
    <w:rsid w:val="00A55869"/>
    <w:rsid w:val="00A766C1"/>
    <w:rsid w:val="00A9232C"/>
    <w:rsid w:val="00A95360"/>
    <w:rsid w:val="00A974CB"/>
    <w:rsid w:val="00AA3A6F"/>
    <w:rsid w:val="00AB1FB2"/>
    <w:rsid w:val="00AD002E"/>
    <w:rsid w:val="00AD6963"/>
    <w:rsid w:val="00AF49CC"/>
    <w:rsid w:val="00B05D47"/>
    <w:rsid w:val="00B14950"/>
    <w:rsid w:val="00B32629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4C7C"/>
    <w:rsid w:val="00C6789A"/>
    <w:rsid w:val="00C80503"/>
    <w:rsid w:val="00C80CB0"/>
    <w:rsid w:val="00C9467D"/>
    <w:rsid w:val="00C94A38"/>
    <w:rsid w:val="00CA737B"/>
    <w:rsid w:val="00CA7D6F"/>
    <w:rsid w:val="00CB0BA0"/>
    <w:rsid w:val="00CB6BC9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D2F09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66F27"/>
    <w:rsid w:val="00E70CD9"/>
    <w:rsid w:val="00E84D41"/>
    <w:rsid w:val="00E879F5"/>
    <w:rsid w:val="00E95F6E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6E5B"/>
    <w:rsid w:val="00F1223E"/>
    <w:rsid w:val="00F17784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64D6C"/>
    <w:rsid w:val="00F707EC"/>
    <w:rsid w:val="00F74518"/>
    <w:rsid w:val="00F85EB5"/>
    <w:rsid w:val="00F92168"/>
    <w:rsid w:val="00F9343C"/>
    <w:rsid w:val="00FC25A6"/>
    <w:rsid w:val="00FD1255"/>
    <w:rsid w:val="00FD14CE"/>
    <w:rsid w:val="00FD20B4"/>
    <w:rsid w:val="00FD2C49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AC33F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5242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LM</cp:lastModifiedBy>
  <cp:revision>2</cp:revision>
  <cp:lastPrinted>2015-04-22T14:59:00Z</cp:lastPrinted>
  <dcterms:created xsi:type="dcterms:W3CDTF">2018-12-18T14:10:00Z</dcterms:created>
  <dcterms:modified xsi:type="dcterms:W3CDTF">2018-12-18T14:10:00Z</dcterms:modified>
</cp:coreProperties>
</file>